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1AE0" w14:textId="77777777" w:rsidR="0045295B" w:rsidRDefault="0045295B">
      <w:pPr>
        <w:jc w:val="center"/>
        <w:rPr>
          <w:b/>
          <w:sz w:val="28"/>
          <w:szCs w:val="28"/>
        </w:rPr>
      </w:pPr>
    </w:p>
    <w:p w14:paraId="220849F0" w14:textId="0CFCE649" w:rsidR="00CB0B1F" w:rsidRDefault="00370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PRACTICE BEHAVIOURAL REFERRAL </w:t>
      </w:r>
      <w:r w:rsidR="00667ED6">
        <w:rPr>
          <w:b/>
          <w:sz w:val="28"/>
          <w:szCs w:val="28"/>
        </w:rPr>
        <w:t>FORM</w:t>
      </w:r>
    </w:p>
    <w:p w14:paraId="330945D8" w14:textId="77777777" w:rsidR="00CB0B1F" w:rsidRDefault="00CB0B1F">
      <w:pPr>
        <w:rPr>
          <w:sz w:val="24"/>
          <w:szCs w:val="24"/>
        </w:rPr>
      </w:pPr>
    </w:p>
    <w:p w14:paraId="05C93827" w14:textId="6F52DCDD" w:rsidR="00CB0B1F" w:rsidRDefault="00370D5B">
      <w:pPr>
        <w:rPr>
          <w:sz w:val="24"/>
          <w:szCs w:val="24"/>
        </w:rPr>
      </w:pPr>
      <w:r>
        <w:rPr>
          <w:sz w:val="24"/>
          <w:szCs w:val="24"/>
        </w:rPr>
        <w:t>Practice name</w:t>
      </w:r>
      <w:r w:rsidR="00156A8A">
        <w:rPr>
          <w:sz w:val="24"/>
          <w:szCs w:val="24"/>
        </w:rPr>
        <w:t>:</w:t>
      </w:r>
    </w:p>
    <w:p w14:paraId="137BEAFD" w14:textId="77777777" w:rsidR="00CB0B1F" w:rsidRDefault="008939C9">
      <w:pPr>
        <w:rPr>
          <w:sz w:val="24"/>
          <w:szCs w:val="24"/>
        </w:rPr>
      </w:pPr>
      <w:r>
        <w:rPr>
          <w:sz w:val="24"/>
          <w:szCs w:val="24"/>
        </w:rPr>
        <w:t>Date of most recent examination</w:t>
      </w:r>
      <w:r w:rsidR="00370D5B">
        <w:rPr>
          <w:sz w:val="24"/>
          <w:szCs w:val="24"/>
        </w:rPr>
        <w:t xml:space="preserve">: </w:t>
      </w:r>
      <w:r w:rsidR="005A5D2E">
        <w:rPr>
          <w:sz w:val="24"/>
          <w:szCs w:val="24"/>
        </w:rPr>
        <w:tab/>
      </w:r>
      <w:r w:rsidR="005A5D2E">
        <w:rPr>
          <w:sz w:val="24"/>
          <w:szCs w:val="24"/>
        </w:rPr>
        <w:tab/>
      </w:r>
      <w:r w:rsidR="00370D5B">
        <w:rPr>
          <w:sz w:val="24"/>
          <w:szCs w:val="24"/>
        </w:rPr>
        <w:tab/>
      </w:r>
      <w:r w:rsidR="00370D5B">
        <w:rPr>
          <w:sz w:val="24"/>
          <w:szCs w:val="24"/>
        </w:rPr>
        <w:tab/>
        <w:t>Signature:</w:t>
      </w:r>
    </w:p>
    <w:p w14:paraId="13F2B5F1" w14:textId="77777777" w:rsidR="00CB0B1F" w:rsidRDefault="00370D5B">
      <w:pPr>
        <w:rPr>
          <w:sz w:val="24"/>
          <w:szCs w:val="24"/>
        </w:rPr>
      </w:pPr>
      <w:r>
        <w:rPr>
          <w:sz w:val="24"/>
          <w:szCs w:val="24"/>
        </w:rPr>
        <w:t xml:space="preserve">Any relevant medical </w:t>
      </w:r>
      <w:r w:rsidR="005F092F">
        <w:rPr>
          <w:sz w:val="24"/>
          <w:szCs w:val="24"/>
        </w:rPr>
        <w:t>concerns</w:t>
      </w:r>
      <w:r>
        <w:rPr>
          <w:sz w:val="24"/>
          <w:szCs w:val="24"/>
        </w:rPr>
        <w:t>?</w:t>
      </w:r>
    </w:p>
    <w:p w14:paraId="21A749B2" w14:textId="77777777" w:rsidR="00CB0B1F" w:rsidRDefault="00CB0B1F">
      <w:pPr>
        <w:rPr>
          <w:sz w:val="24"/>
          <w:szCs w:val="24"/>
        </w:rPr>
      </w:pPr>
    </w:p>
    <w:p w14:paraId="20A3A47A" w14:textId="77777777" w:rsidR="0045295B" w:rsidRDefault="0045295B">
      <w:pPr>
        <w:rPr>
          <w:sz w:val="24"/>
          <w:szCs w:val="24"/>
        </w:rPr>
      </w:pPr>
    </w:p>
    <w:p w14:paraId="29C2FD91" w14:textId="5B2757D1" w:rsidR="00CB0B1F" w:rsidRDefault="00370D5B">
      <w:pPr>
        <w:rPr>
          <w:sz w:val="24"/>
          <w:szCs w:val="24"/>
        </w:rPr>
      </w:pPr>
      <w:r>
        <w:rPr>
          <w:sz w:val="24"/>
          <w:szCs w:val="24"/>
        </w:rPr>
        <w:t>Medical History supplied</w:t>
      </w:r>
      <w:r w:rsidR="0045295B">
        <w:rPr>
          <w:sz w:val="24"/>
          <w:szCs w:val="24"/>
        </w:rPr>
        <w:t>?</w:t>
      </w:r>
      <w:r>
        <w:rPr>
          <w:sz w:val="24"/>
          <w:szCs w:val="24"/>
        </w:rPr>
        <w:t xml:space="preserve"> (email: </w:t>
      </w:r>
      <w:hyperlink r:id="rId6">
        <w:r>
          <w:rPr>
            <w:color w:val="0000FF"/>
            <w:sz w:val="24"/>
            <w:szCs w:val="24"/>
            <w:u w:val="single"/>
          </w:rPr>
          <w:t>hannah.s4d@outlook.com</w:t>
        </w:r>
      </w:hyperlink>
      <w:r>
        <w:rPr>
          <w:sz w:val="24"/>
          <w:szCs w:val="24"/>
        </w:rPr>
        <w:t xml:space="preserve"> )</w:t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Y/N</w:t>
      </w:r>
      <w:r w:rsidR="003F399C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8F88C21" wp14:editId="3A437F5B">
                <wp:simplePos x="0" y="0"/>
                <wp:positionH relativeFrom="column">
                  <wp:posOffset>-28575</wp:posOffset>
                </wp:positionH>
                <wp:positionV relativeFrom="paragraph">
                  <wp:posOffset>209549</wp:posOffset>
                </wp:positionV>
                <wp:extent cx="6019800" cy="0"/>
                <wp:effectExtent l="0" t="0" r="0" b="0"/>
                <wp:wrapNone/>
                <wp:docPr id="203642907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6FC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25pt;margin-top:16.5pt;width:47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"/>
            </w:pict>
          </mc:Fallback>
        </mc:AlternateContent>
      </w:r>
    </w:p>
    <w:p w14:paraId="38867D97" w14:textId="2311362B" w:rsidR="00CB0B1F" w:rsidRDefault="00370D5B">
      <w:pPr>
        <w:rPr>
          <w:sz w:val="24"/>
          <w:szCs w:val="24"/>
        </w:rPr>
      </w:pPr>
      <w:r>
        <w:rPr>
          <w:sz w:val="24"/>
          <w:szCs w:val="24"/>
        </w:rPr>
        <w:t>Date:</w:t>
      </w:r>
      <w:r w:rsidR="00156A8A">
        <w:rPr>
          <w:sz w:val="24"/>
          <w:szCs w:val="24"/>
        </w:rPr>
        <w:tab/>
      </w:r>
      <w:r w:rsidR="00156A8A">
        <w:rPr>
          <w:sz w:val="24"/>
          <w:szCs w:val="24"/>
        </w:rPr>
        <w:tab/>
      </w:r>
      <w:r w:rsidR="00156A8A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8CE280" w14:textId="0670DC84" w:rsidR="00CB0B1F" w:rsidRDefault="00370D5B">
      <w:pPr>
        <w:rPr>
          <w:sz w:val="24"/>
          <w:szCs w:val="24"/>
        </w:rPr>
      </w:pPr>
      <w:r>
        <w:rPr>
          <w:sz w:val="24"/>
          <w:szCs w:val="24"/>
        </w:rPr>
        <w:t xml:space="preserve">Client name: </w:t>
      </w:r>
    </w:p>
    <w:p w14:paraId="29D9F768" w14:textId="32C86089" w:rsidR="00CB0B1F" w:rsidRPr="00872E84" w:rsidRDefault="00200248" w:rsidP="00EA684D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370D5B">
        <w:rPr>
          <w:sz w:val="24"/>
          <w:szCs w:val="24"/>
        </w:rPr>
        <w:t>ddress:</w:t>
      </w:r>
      <w:r w:rsidR="008D7440">
        <w:rPr>
          <w:sz w:val="24"/>
          <w:szCs w:val="24"/>
        </w:rPr>
        <w:t xml:space="preserve"> </w:t>
      </w:r>
    </w:p>
    <w:p w14:paraId="29F51F62" w14:textId="4C2C4488" w:rsidR="007C4064" w:rsidRDefault="0020024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370D5B">
        <w:rPr>
          <w:sz w:val="24"/>
          <w:szCs w:val="24"/>
        </w:rPr>
        <w:t>hone number</w:t>
      </w:r>
      <w:r w:rsidR="00660B78">
        <w:rPr>
          <w:sz w:val="24"/>
          <w:szCs w:val="24"/>
        </w:rPr>
        <w:t>:</w:t>
      </w:r>
    </w:p>
    <w:p w14:paraId="5029EB56" w14:textId="0FFE1FA8" w:rsidR="00991FF2" w:rsidRDefault="00991FF2">
      <w:pPr>
        <w:rPr>
          <w:sz w:val="24"/>
          <w:szCs w:val="24"/>
        </w:rPr>
      </w:pPr>
      <w:r>
        <w:rPr>
          <w:sz w:val="24"/>
          <w:szCs w:val="24"/>
        </w:rPr>
        <w:t>Email address:</w:t>
      </w:r>
    </w:p>
    <w:p w14:paraId="3BC1BAD5" w14:textId="77777777" w:rsidR="00CB0B1F" w:rsidRDefault="00370D5B">
      <w:pPr>
        <w:pBdr>
          <w:bottom w:val="single" w:sz="6" w:space="1" w:color="000000"/>
        </w:pBdr>
        <w:tabs>
          <w:tab w:val="left" w:pos="191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2295B1E" w14:textId="594DEA4C" w:rsidR="004C3C6D" w:rsidRDefault="00370D5B" w:rsidP="004C3C6D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Dog</w:t>
      </w:r>
      <w:r w:rsidR="005F092F">
        <w:rPr>
          <w:sz w:val="24"/>
          <w:szCs w:val="24"/>
        </w:rPr>
        <w:t>’s</w:t>
      </w:r>
      <w:r>
        <w:rPr>
          <w:sz w:val="24"/>
          <w:szCs w:val="24"/>
        </w:rPr>
        <w:t xml:space="preserve"> name: </w:t>
      </w:r>
    </w:p>
    <w:p w14:paraId="57994A4A" w14:textId="1D225E19" w:rsidR="00CB0B1F" w:rsidRDefault="00370D5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Breed/type: </w:t>
      </w:r>
    </w:p>
    <w:p w14:paraId="2EC3E229" w14:textId="4A809B8E" w:rsidR="00CB0B1F" w:rsidRDefault="00370D5B">
      <w:pPr>
        <w:pBdr>
          <w:bottom w:val="single" w:sz="6" w:space="0" w:color="000000"/>
        </w:pBdr>
        <w:rPr>
          <w:sz w:val="24"/>
          <w:szCs w:val="24"/>
        </w:rPr>
      </w:pPr>
      <w:r>
        <w:rPr>
          <w:sz w:val="24"/>
          <w:szCs w:val="24"/>
        </w:rPr>
        <w:t>Age:</w:t>
      </w:r>
      <w:r w:rsidR="00526DA9">
        <w:rPr>
          <w:sz w:val="24"/>
          <w:szCs w:val="24"/>
        </w:rPr>
        <w:t xml:space="preserve"> </w:t>
      </w:r>
    </w:p>
    <w:p w14:paraId="2BC7FA3D" w14:textId="42DC7273" w:rsidR="00CB0B1F" w:rsidRDefault="00370D5B">
      <w:pPr>
        <w:pBdr>
          <w:bottom w:val="single" w:sz="6" w:space="0" w:color="000000"/>
        </w:pBdr>
        <w:rPr>
          <w:sz w:val="24"/>
          <w:szCs w:val="24"/>
        </w:rPr>
      </w:pPr>
      <w:r>
        <w:rPr>
          <w:sz w:val="24"/>
          <w:szCs w:val="24"/>
        </w:rPr>
        <w:t>Sex:</w:t>
      </w:r>
      <w:r w:rsidR="0014787A">
        <w:rPr>
          <w:sz w:val="24"/>
          <w:szCs w:val="24"/>
        </w:rPr>
        <w:t xml:space="preserve"> </w:t>
      </w:r>
    </w:p>
    <w:p w14:paraId="31D7CA9B" w14:textId="77777777" w:rsidR="00CB0B1F" w:rsidRDefault="00CB0B1F">
      <w:pPr>
        <w:pBdr>
          <w:bottom w:val="single" w:sz="6" w:space="0" w:color="000000"/>
        </w:pBdr>
        <w:rPr>
          <w:sz w:val="24"/>
          <w:szCs w:val="24"/>
        </w:rPr>
      </w:pPr>
    </w:p>
    <w:p w14:paraId="4EB6E9BC" w14:textId="5BA3B226" w:rsidR="00A21D7A" w:rsidRPr="000A0F02" w:rsidRDefault="00370D5B" w:rsidP="000A0F0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Brief description of reported problematic behaviour:</w:t>
      </w:r>
    </w:p>
    <w:p w14:paraId="627E3E6B" w14:textId="4DFC7E37" w:rsidR="00526DA9" w:rsidRPr="00484345" w:rsidRDefault="00526DA9" w:rsidP="00EB4E9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26DA9" w:rsidRPr="00484345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1919" w14:textId="77777777" w:rsidR="008F289E" w:rsidRDefault="008F289E">
      <w:pPr>
        <w:spacing w:after="0"/>
      </w:pPr>
      <w:r>
        <w:separator/>
      </w:r>
    </w:p>
  </w:endnote>
  <w:endnote w:type="continuationSeparator" w:id="0">
    <w:p w14:paraId="75107747" w14:textId="77777777" w:rsidR="008F289E" w:rsidRDefault="008F2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F7B0" w14:textId="3467A179" w:rsidR="00CB0B1F" w:rsidRDefault="00370D5B" w:rsidP="0045295B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i/>
        <w:color w:val="808080"/>
      </w:rPr>
    </w:pPr>
    <w:r>
      <w:rPr>
        <w:i/>
        <w:color w:val="808080"/>
      </w:rPr>
      <w:t>Please scan/photograph and email back to hannah.s4d@outlook.com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779F" w14:textId="77777777" w:rsidR="008F289E" w:rsidRDefault="008F289E">
      <w:pPr>
        <w:spacing w:after="0"/>
      </w:pPr>
      <w:r>
        <w:separator/>
      </w:r>
    </w:p>
  </w:footnote>
  <w:footnote w:type="continuationSeparator" w:id="0">
    <w:p w14:paraId="634CED6A" w14:textId="77777777" w:rsidR="008F289E" w:rsidRDefault="008F28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A6C5" w14:textId="77777777" w:rsidR="0045295B" w:rsidRDefault="0045295B" w:rsidP="004529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jc w:val="center"/>
      <w:rPr>
        <w:color w:val="000000"/>
      </w:rPr>
    </w:pPr>
  </w:p>
  <w:p w14:paraId="46190CAF" w14:textId="0CA7B487" w:rsidR="00CB0B1F" w:rsidRDefault="0045295B" w:rsidP="004529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jc w:val="right"/>
      <w:rPr>
        <w:color w:val="000000"/>
      </w:rPr>
    </w:pPr>
    <w:r>
      <w:rPr>
        <w:b/>
        <w:noProof/>
        <w:sz w:val="16"/>
      </w:rPr>
      <w:drawing>
        <wp:inline distT="0" distB="0" distL="0" distR="0" wp14:anchorId="507CDAFC" wp14:editId="07305983">
          <wp:extent cx="5924550" cy="698628"/>
          <wp:effectExtent l="0" t="0" r="0" b="6350"/>
          <wp:docPr id="3" name="Picture 1" descr="Head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2.png"/>
                  <pic:cNvPicPr/>
                </pic:nvPicPr>
                <pic:blipFill>
                  <a:blip r:embed="rId1"/>
                  <a:srcRect l="10662" t="20290" r="10368" b="23891"/>
                  <a:stretch>
                    <a:fillRect/>
                  </a:stretch>
                </pic:blipFill>
                <pic:spPr>
                  <a:xfrm>
                    <a:off x="0" y="0"/>
                    <a:ext cx="5951811" cy="701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9C"/>
    <w:rsid w:val="00037B67"/>
    <w:rsid w:val="00062B0C"/>
    <w:rsid w:val="00074877"/>
    <w:rsid w:val="000A0F02"/>
    <w:rsid w:val="000E5539"/>
    <w:rsid w:val="001013FC"/>
    <w:rsid w:val="001236E7"/>
    <w:rsid w:val="001259E9"/>
    <w:rsid w:val="0014787A"/>
    <w:rsid w:val="00156A8A"/>
    <w:rsid w:val="00200248"/>
    <w:rsid w:val="0022075B"/>
    <w:rsid w:val="00220AE4"/>
    <w:rsid w:val="002A60B9"/>
    <w:rsid w:val="002B4968"/>
    <w:rsid w:val="002D6DA8"/>
    <w:rsid w:val="002E1069"/>
    <w:rsid w:val="002E374A"/>
    <w:rsid w:val="002E3D95"/>
    <w:rsid w:val="00302A91"/>
    <w:rsid w:val="00324EFA"/>
    <w:rsid w:val="003463A5"/>
    <w:rsid w:val="00370D5B"/>
    <w:rsid w:val="00374281"/>
    <w:rsid w:val="00380CDC"/>
    <w:rsid w:val="003B21BA"/>
    <w:rsid w:val="003D7508"/>
    <w:rsid w:val="003F399C"/>
    <w:rsid w:val="00424F57"/>
    <w:rsid w:val="0045295B"/>
    <w:rsid w:val="00452E03"/>
    <w:rsid w:val="004804C2"/>
    <w:rsid w:val="004821CF"/>
    <w:rsid w:val="00484345"/>
    <w:rsid w:val="004B0451"/>
    <w:rsid w:val="004B45DA"/>
    <w:rsid w:val="004C3C6D"/>
    <w:rsid w:val="004E6EDD"/>
    <w:rsid w:val="00526DA9"/>
    <w:rsid w:val="005A5D2E"/>
    <w:rsid w:val="005B0D34"/>
    <w:rsid w:val="005F092F"/>
    <w:rsid w:val="006123BB"/>
    <w:rsid w:val="00624487"/>
    <w:rsid w:val="006312EB"/>
    <w:rsid w:val="00647A50"/>
    <w:rsid w:val="00660B78"/>
    <w:rsid w:val="00667ED6"/>
    <w:rsid w:val="006D7881"/>
    <w:rsid w:val="006F7CF5"/>
    <w:rsid w:val="0072536D"/>
    <w:rsid w:val="00744CA3"/>
    <w:rsid w:val="00785B8A"/>
    <w:rsid w:val="007C4064"/>
    <w:rsid w:val="007C48CB"/>
    <w:rsid w:val="007F28F6"/>
    <w:rsid w:val="008265ED"/>
    <w:rsid w:val="00872E84"/>
    <w:rsid w:val="008939C9"/>
    <w:rsid w:val="008D7440"/>
    <w:rsid w:val="008F289E"/>
    <w:rsid w:val="00924E52"/>
    <w:rsid w:val="0092588F"/>
    <w:rsid w:val="009322DD"/>
    <w:rsid w:val="00945FF8"/>
    <w:rsid w:val="00951802"/>
    <w:rsid w:val="009714D1"/>
    <w:rsid w:val="00991FF2"/>
    <w:rsid w:val="00996687"/>
    <w:rsid w:val="009B03DC"/>
    <w:rsid w:val="00A142AD"/>
    <w:rsid w:val="00A15113"/>
    <w:rsid w:val="00A21D7A"/>
    <w:rsid w:val="00A34065"/>
    <w:rsid w:val="00A420F2"/>
    <w:rsid w:val="00A57917"/>
    <w:rsid w:val="00AE25B4"/>
    <w:rsid w:val="00AF34C7"/>
    <w:rsid w:val="00B018AD"/>
    <w:rsid w:val="00B03726"/>
    <w:rsid w:val="00B1274C"/>
    <w:rsid w:val="00B153E3"/>
    <w:rsid w:val="00B4655F"/>
    <w:rsid w:val="00B70120"/>
    <w:rsid w:val="00B75764"/>
    <w:rsid w:val="00B92F64"/>
    <w:rsid w:val="00C115C3"/>
    <w:rsid w:val="00C15D56"/>
    <w:rsid w:val="00C708AD"/>
    <w:rsid w:val="00C82E4C"/>
    <w:rsid w:val="00CB0B1F"/>
    <w:rsid w:val="00CC58C3"/>
    <w:rsid w:val="00CF772E"/>
    <w:rsid w:val="00D02CF9"/>
    <w:rsid w:val="00D37B03"/>
    <w:rsid w:val="00D470CA"/>
    <w:rsid w:val="00D60D79"/>
    <w:rsid w:val="00DF47AB"/>
    <w:rsid w:val="00E468B4"/>
    <w:rsid w:val="00E73B15"/>
    <w:rsid w:val="00E81F2F"/>
    <w:rsid w:val="00E869E6"/>
    <w:rsid w:val="00EA684D"/>
    <w:rsid w:val="00EA7BD9"/>
    <w:rsid w:val="00EB4E94"/>
    <w:rsid w:val="00EE51A9"/>
    <w:rsid w:val="00F138CC"/>
    <w:rsid w:val="00F75D34"/>
    <w:rsid w:val="00F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4F35"/>
  <w15:docId w15:val="{252092C7-4E4A-4ACE-8FBA-723D7CEF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5295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295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95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295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nah.s4d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\OneDrive\Documents\S4D\1%20Client%20Folders\Fuji%20-%20mini%20dachshund\Fuji%20Harfush%20%20-%20Vet%20Referral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Fuji Harfush  - Vet Referral Form.dot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Links>
    <vt:vector size="6" baseType="variant">
      <vt:variant>
        <vt:i4>6815814</vt:i4>
      </vt:variant>
      <vt:variant>
        <vt:i4>0</vt:i4>
      </vt:variant>
      <vt:variant>
        <vt:i4>0</vt:i4>
      </vt:variant>
      <vt:variant>
        <vt:i4>5</vt:i4>
      </vt:variant>
      <vt:variant>
        <vt:lpwstr>mailto:hannah.s4d@outlook.com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Walker</dc:creator>
  <cp:keywords/>
  <cp:lastModifiedBy>Hannah Walker</cp:lastModifiedBy>
  <cp:revision>6</cp:revision>
  <cp:lastPrinted>2024-03-30T14:29:00Z</cp:lastPrinted>
  <dcterms:created xsi:type="dcterms:W3CDTF">2024-04-23T13:43:00Z</dcterms:created>
  <dcterms:modified xsi:type="dcterms:W3CDTF">2026-05-08T10:56:00Z</dcterms:modified>
</cp:coreProperties>
</file>